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CB00" w14:textId="7C4D9624" w:rsidR="003029AC" w:rsidRPr="00D23839" w:rsidRDefault="00B72B44" w:rsidP="005929DA">
      <w:pPr>
        <w:pStyle w:val="Name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6192" behindDoc="0" locked="0" layoutInCell="1" allowOverlap="1" wp14:anchorId="33FDA4C8" wp14:editId="24A74DB2">
                <wp:simplePos x="0" y="0"/>
                <wp:positionH relativeFrom="column">
                  <wp:posOffset>76199</wp:posOffset>
                </wp:positionH>
                <wp:positionV relativeFrom="paragraph">
                  <wp:posOffset>-102870</wp:posOffset>
                </wp:positionV>
                <wp:extent cx="0" cy="9152890"/>
                <wp:effectExtent l="25400" t="0" r="25400" b="29210"/>
                <wp:wrapNone/>
                <wp:docPr id="2049466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15289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6C639" id="Line 2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pt,-8.1pt" to="6pt,7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" strokecolor="#1f497d" strokeweight="5.25pt">
                <o:lock v:ext="edit" shapetype="f"/>
              </v:line>
            </w:pict>
          </mc:Fallback>
        </mc:AlternateContent>
      </w:r>
      <w:r>
        <w:t>Sonja Vellinga</w:t>
      </w:r>
      <w:r w:rsidR="003029AC">
        <w:tab/>
      </w:r>
      <w:r w:rsidR="003029AC">
        <w:tab/>
      </w:r>
      <w:r w:rsidR="003029AC">
        <w:tab/>
        <w:t xml:space="preserve">      </w:t>
      </w:r>
      <w:r>
        <w:t xml:space="preserve">         </w:t>
      </w:r>
      <w:r>
        <w:rPr>
          <w:rFonts w:cs="Calibri"/>
          <w:sz w:val="24"/>
          <w:szCs w:val="24"/>
        </w:rPr>
        <w:t>SONJA.VELLINGA@CUANSCHUTZ.EDU</w:t>
      </w:r>
    </w:p>
    <w:p w14:paraId="3E1797DE" w14:textId="3A7CDD2B" w:rsidR="003029AC" w:rsidRDefault="00B72B44" w:rsidP="00C7102E">
      <w:pPr>
        <w:pStyle w:val="Address"/>
      </w:pPr>
      <w:r>
        <w:t>Arvada</w:t>
      </w:r>
      <w:r w:rsidR="003029AC">
        <w:t>, CO  80</w:t>
      </w:r>
      <w:r>
        <w:t>004</w:t>
      </w:r>
    </w:p>
    <w:p w14:paraId="2A29E376" w14:textId="77777777" w:rsidR="003029AC" w:rsidRDefault="00B72B44" w:rsidP="00B86364">
      <w:pPr>
        <w:pStyle w:val="ResumeHeadings"/>
        <w:spacing w:before="36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15C729E" wp14:editId="12A5DFC8">
                <wp:simplePos x="0" y="0"/>
                <wp:positionH relativeFrom="column">
                  <wp:posOffset>-399415</wp:posOffset>
                </wp:positionH>
                <wp:positionV relativeFrom="paragraph">
                  <wp:posOffset>111124</wp:posOffset>
                </wp:positionV>
                <wp:extent cx="6934200" cy="0"/>
                <wp:effectExtent l="25400" t="25400" r="0" b="254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78915" id="Line 3" o:spid="_x0000_s1026" style="position:absolute;flip:x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1.45pt,8.75pt" to="514.5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" strokecolor="#1f497d" strokeweight="5.25pt">
                <o:lock v:ext="edit" shapetype="f"/>
              </v:line>
            </w:pict>
          </mc:Fallback>
        </mc:AlternateContent>
      </w:r>
      <w:r w:rsidR="003029AC">
        <w:t>Career Desires</w:t>
      </w:r>
    </w:p>
    <w:p w14:paraId="2407E81B" w14:textId="4D7CE1F7" w:rsidR="003029AC" w:rsidRPr="00256D9F" w:rsidRDefault="003029AC" w:rsidP="00256D9F">
      <w:pPr>
        <w:ind w:left="360"/>
      </w:pPr>
      <w:r w:rsidRPr="00256D9F">
        <w:rPr>
          <w:rFonts w:ascii="Times New Roman" w:hAnsi="Times New Roman"/>
          <w:sz w:val="24"/>
        </w:rPr>
        <w:t xml:space="preserve">To pursue my passion </w:t>
      </w:r>
      <w:r w:rsidR="00B72B44">
        <w:rPr>
          <w:rFonts w:ascii="Times New Roman" w:hAnsi="Times New Roman"/>
          <w:sz w:val="24"/>
        </w:rPr>
        <w:t>of providing comprehensive routine health care in my community as a mid</w:t>
      </w:r>
      <w:r w:rsidR="00DE5913">
        <w:rPr>
          <w:rFonts w:ascii="Times New Roman" w:hAnsi="Times New Roman"/>
          <w:sz w:val="24"/>
        </w:rPr>
        <w:t>-</w:t>
      </w:r>
      <w:r w:rsidR="00B72B44">
        <w:rPr>
          <w:rFonts w:ascii="Times New Roman" w:hAnsi="Times New Roman"/>
          <w:sz w:val="24"/>
        </w:rPr>
        <w:t xml:space="preserve">level provider in a nurse practitioner </w:t>
      </w:r>
      <w:r w:rsidR="00DE5913">
        <w:rPr>
          <w:rFonts w:ascii="Times New Roman" w:hAnsi="Times New Roman"/>
          <w:sz w:val="24"/>
        </w:rPr>
        <w:t>role</w:t>
      </w:r>
      <w:r w:rsidR="00B72B44">
        <w:rPr>
          <w:rFonts w:ascii="Times New Roman" w:hAnsi="Times New Roman"/>
          <w:sz w:val="24"/>
        </w:rPr>
        <w:t xml:space="preserve">. </w:t>
      </w:r>
    </w:p>
    <w:p w14:paraId="5E601D29" w14:textId="77777777" w:rsidR="003029AC" w:rsidRDefault="003029AC" w:rsidP="00B86364">
      <w:pPr>
        <w:pStyle w:val="ResumeHeadings"/>
        <w:spacing w:before="240"/>
      </w:pPr>
      <w:r>
        <w:t>Education</w:t>
      </w:r>
    </w:p>
    <w:p w14:paraId="7962F243" w14:textId="6E5E27B8" w:rsidR="003029AC" w:rsidRDefault="00B72B44" w:rsidP="00B72B44">
      <w:pPr>
        <w:pStyle w:val="NoSpacing"/>
        <w:numPr>
          <w:ilvl w:val="0"/>
          <w:numId w:val="37"/>
        </w:numPr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Cs/>
          <w:sz w:val="24"/>
          <w:szCs w:val="24"/>
        </w:rPr>
        <w:t>University of Colorado</w:t>
      </w:r>
      <w:r w:rsidR="003029AC"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r>
        <w:rPr>
          <w:rStyle w:val="Strong"/>
          <w:rFonts w:ascii="Times New Roman" w:hAnsi="Times New Roman"/>
          <w:bCs/>
          <w:sz w:val="24"/>
          <w:szCs w:val="24"/>
        </w:rPr>
        <w:t>College of Nursing, Aurora</w:t>
      </w:r>
      <w:r w:rsidR="003029AC"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r>
        <w:rPr>
          <w:rStyle w:val="Strong"/>
          <w:rFonts w:ascii="Times New Roman" w:hAnsi="Times New Roman"/>
          <w:bCs/>
          <w:sz w:val="24"/>
          <w:szCs w:val="24"/>
        </w:rPr>
        <w:t>CO</w:t>
      </w:r>
      <w:r w:rsidR="003029AC"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r>
        <w:rPr>
          <w:rStyle w:val="Strong"/>
          <w:rFonts w:ascii="Times New Roman" w:hAnsi="Times New Roman"/>
          <w:bCs/>
          <w:sz w:val="24"/>
          <w:szCs w:val="24"/>
        </w:rPr>
        <w:t>Master of Science,</w:t>
      </w:r>
      <w:r w:rsidR="003029AC">
        <w:rPr>
          <w:rStyle w:val="Strong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Cs/>
          <w:sz w:val="24"/>
          <w:szCs w:val="24"/>
        </w:rPr>
        <w:t>Nursing</w:t>
      </w:r>
      <w:r w:rsidR="003029AC">
        <w:rPr>
          <w:rStyle w:val="Strong"/>
          <w:rFonts w:ascii="Times New Roman" w:hAnsi="Times New Roman"/>
          <w:bCs/>
          <w:sz w:val="24"/>
          <w:szCs w:val="24"/>
        </w:rPr>
        <w:t>, 20</w:t>
      </w:r>
      <w:r>
        <w:rPr>
          <w:rStyle w:val="Strong"/>
          <w:rFonts w:ascii="Times New Roman" w:hAnsi="Times New Roman"/>
          <w:bCs/>
          <w:sz w:val="24"/>
          <w:szCs w:val="24"/>
        </w:rPr>
        <w:t>26</w:t>
      </w:r>
    </w:p>
    <w:p w14:paraId="3FAC62D5" w14:textId="0C111D82" w:rsidR="00B72B44" w:rsidRPr="00B72B44" w:rsidRDefault="00B72B44" w:rsidP="00B72B44">
      <w:pPr>
        <w:pStyle w:val="NoSpacing"/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Family Nurse Practitioner Track</w:t>
      </w:r>
    </w:p>
    <w:p w14:paraId="2EB65B79" w14:textId="0F6AEAE9" w:rsidR="00B72B44" w:rsidRPr="001F181D" w:rsidRDefault="00B72B44" w:rsidP="00B72B44">
      <w:pPr>
        <w:pStyle w:val="NoSpacing"/>
        <w:numPr>
          <w:ilvl w:val="0"/>
          <w:numId w:val="37"/>
        </w:numPr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Cs/>
          <w:sz w:val="24"/>
          <w:szCs w:val="24"/>
        </w:rPr>
        <w:t xml:space="preserve">University of Central Florida, </w:t>
      </w:r>
      <w:r>
        <w:rPr>
          <w:rStyle w:val="Strong"/>
          <w:rFonts w:ascii="Times New Roman" w:hAnsi="Times New Roman"/>
          <w:bCs/>
          <w:sz w:val="24"/>
          <w:szCs w:val="24"/>
        </w:rPr>
        <w:t xml:space="preserve">College of Nursing, </w:t>
      </w:r>
      <w:r>
        <w:rPr>
          <w:rStyle w:val="Strong"/>
          <w:rFonts w:ascii="Times New Roman" w:hAnsi="Times New Roman"/>
          <w:bCs/>
          <w:sz w:val="24"/>
          <w:szCs w:val="24"/>
        </w:rPr>
        <w:t>Orlando, FL</w:t>
      </w:r>
      <w:r w:rsidRPr="00D23839"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r>
        <w:rPr>
          <w:rStyle w:val="Strong"/>
          <w:rFonts w:ascii="Times New Roman" w:hAnsi="Times New Roman"/>
          <w:bCs/>
          <w:sz w:val="24"/>
          <w:szCs w:val="24"/>
        </w:rPr>
        <w:t>Bachelor of Science, Nursing, 2015</w:t>
      </w:r>
    </w:p>
    <w:p w14:paraId="77450AA5" w14:textId="7AF28F75" w:rsidR="00B72B44" w:rsidRPr="00B72B44" w:rsidRDefault="00B72B44" w:rsidP="00B72B44">
      <w:pPr>
        <w:pStyle w:val="NoSpacing"/>
        <w:ind w:left="1440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63F4E33B" w14:textId="2FF45651" w:rsidR="003029AC" w:rsidRDefault="003029AC" w:rsidP="00D23839">
      <w:pPr>
        <w:pStyle w:val="NoSpacing"/>
        <w:numPr>
          <w:ilvl w:val="0"/>
          <w:numId w:val="37"/>
        </w:numPr>
        <w:rPr>
          <w:rStyle w:val="Strong"/>
          <w:rFonts w:ascii="Times New Roman" w:hAnsi="Times New Roman"/>
          <w:bCs/>
          <w:sz w:val="24"/>
          <w:szCs w:val="24"/>
        </w:rPr>
      </w:pPr>
      <w:r>
        <w:rPr>
          <w:rStyle w:val="Strong"/>
          <w:rFonts w:ascii="Times New Roman" w:hAnsi="Times New Roman"/>
          <w:bCs/>
          <w:sz w:val="24"/>
          <w:szCs w:val="24"/>
        </w:rPr>
        <w:t>Sa</w:t>
      </w:r>
      <w:r w:rsidR="00B72B44">
        <w:rPr>
          <w:rStyle w:val="Strong"/>
          <w:rFonts w:ascii="Times New Roman" w:hAnsi="Times New Roman"/>
          <w:bCs/>
          <w:sz w:val="24"/>
          <w:szCs w:val="24"/>
        </w:rPr>
        <w:t>nta Fe College</w:t>
      </w:r>
      <w:r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r w:rsidR="00B72B44">
        <w:rPr>
          <w:rStyle w:val="Strong"/>
          <w:rFonts w:ascii="Times New Roman" w:hAnsi="Times New Roman"/>
          <w:bCs/>
          <w:sz w:val="24"/>
          <w:szCs w:val="24"/>
        </w:rPr>
        <w:t>Gainesville,</w:t>
      </w:r>
      <w:r>
        <w:rPr>
          <w:rStyle w:val="Strong"/>
          <w:rFonts w:ascii="Times New Roman" w:hAnsi="Times New Roman"/>
          <w:bCs/>
          <w:sz w:val="24"/>
          <w:szCs w:val="24"/>
        </w:rPr>
        <w:t xml:space="preserve"> </w:t>
      </w:r>
      <w:r w:rsidR="00B72B44">
        <w:rPr>
          <w:rStyle w:val="Strong"/>
          <w:rFonts w:ascii="Times New Roman" w:hAnsi="Times New Roman"/>
          <w:bCs/>
          <w:sz w:val="24"/>
          <w:szCs w:val="24"/>
        </w:rPr>
        <w:t>FL</w:t>
      </w:r>
      <w:r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r w:rsidR="00B72B44">
        <w:rPr>
          <w:rStyle w:val="Strong"/>
          <w:rFonts w:ascii="Times New Roman" w:hAnsi="Times New Roman"/>
          <w:bCs/>
          <w:sz w:val="24"/>
          <w:szCs w:val="24"/>
        </w:rPr>
        <w:t>Associate of Science</w:t>
      </w:r>
      <w:r>
        <w:rPr>
          <w:rStyle w:val="Strong"/>
          <w:rFonts w:ascii="Times New Roman" w:hAnsi="Times New Roman"/>
          <w:bCs/>
          <w:sz w:val="24"/>
          <w:szCs w:val="24"/>
        </w:rPr>
        <w:t xml:space="preserve">, </w:t>
      </w:r>
      <w:r w:rsidR="00B72B44">
        <w:rPr>
          <w:rStyle w:val="Strong"/>
          <w:rFonts w:ascii="Times New Roman" w:hAnsi="Times New Roman"/>
          <w:bCs/>
          <w:sz w:val="24"/>
          <w:szCs w:val="24"/>
        </w:rPr>
        <w:t xml:space="preserve">Nursing, </w:t>
      </w:r>
      <w:r>
        <w:rPr>
          <w:rStyle w:val="Strong"/>
          <w:rFonts w:ascii="Times New Roman" w:hAnsi="Times New Roman"/>
          <w:bCs/>
          <w:sz w:val="24"/>
          <w:szCs w:val="24"/>
        </w:rPr>
        <w:t>20</w:t>
      </w:r>
      <w:r w:rsidR="00B72B44">
        <w:rPr>
          <w:rStyle w:val="Strong"/>
          <w:rFonts w:ascii="Times New Roman" w:hAnsi="Times New Roman"/>
          <w:bCs/>
          <w:sz w:val="24"/>
          <w:szCs w:val="24"/>
        </w:rPr>
        <w:t>1</w:t>
      </w:r>
      <w:r w:rsidR="00D3057B">
        <w:rPr>
          <w:rStyle w:val="Strong"/>
          <w:rFonts w:ascii="Times New Roman" w:hAnsi="Times New Roman"/>
          <w:bCs/>
          <w:sz w:val="24"/>
          <w:szCs w:val="24"/>
        </w:rPr>
        <w:t>3</w:t>
      </w:r>
    </w:p>
    <w:p w14:paraId="41B73B7A" w14:textId="1636FCF2" w:rsidR="003029AC" w:rsidRPr="00B72B44" w:rsidRDefault="003029AC" w:rsidP="00B72B44">
      <w:pPr>
        <w:pStyle w:val="NoSpacing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16024348" w14:textId="77777777" w:rsidR="00B72B44" w:rsidRPr="001F181D" w:rsidRDefault="00B72B44" w:rsidP="00B72B44">
      <w:pPr>
        <w:pStyle w:val="NoSpacing"/>
        <w:numPr>
          <w:ilvl w:val="0"/>
          <w:numId w:val="37"/>
        </w:numPr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Cs/>
          <w:sz w:val="24"/>
          <w:szCs w:val="24"/>
        </w:rPr>
        <w:t>University of Iowa, Iowa City, IA, Bachelor of Arts, Health Science, 2008</w:t>
      </w:r>
    </w:p>
    <w:p w14:paraId="2D757B6F" w14:textId="77777777" w:rsidR="00B72B44" w:rsidRPr="001F181D" w:rsidRDefault="00B72B44" w:rsidP="00B72B44">
      <w:pPr>
        <w:pStyle w:val="NoSpacing"/>
        <w:rPr>
          <w:rFonts w:ascii="Times New Roman" w:hAnsi="Times New Roman"/>
          <w:sz w:val="24"/>
          <w:szCs w:val="24"/>
        </w:rPr>
      </w:pPr>
    </w:p>
    <w:p w14:paraId="2D718AF1" w14:textId="77777777" w:rsidR="003029AC" w:rsidRDefault="003029AC" w:rsidP="00B86364">
      <w:pPr>
        <w:pStyle w:val="ResumeHeadings"/>
        <w:spacing w:before="240"/>
      </w:pPr>
      <w:r w:rsidRPr="00256D9F">
        <w:t>Clinical Rotations</w:t>
      </w:r>
    </w:p>
    <w:p w14:paraId="1259E509" w14:textId="31265FE8" w:rsidR="00C5059E" w:rsidRPr="00C5059E" w:rsidRDefault="00C5059E" w:rsidP="00D27DA2">
      <w:pPr>
        <w:pStyle w:val="ListParagraph"/>
        <w:numPr>
          <w:ilvl w:val="0"/>
          <w:numId w:val="38"/>
        </w:numPr>
      </w:pPr>
      <w:r>
        <w:rPr>
          <w:i/>
          <w:iCs/>
        </w:rPr>
        <w:t>Senior Final Project – Outpatient study</w:t>
      </w:r>
      <w:r>
        <w:t>: Mid Step Services (Home Health), Spring 2015</w:t>
      </w:r>
      <w:r>
        <w:rPr>
          <w:i/>
          <w:iCs/>
        </w:rPr>
        <w:t xml:space="preserve"> </w:t>
      </w:r>
    </w:p>
    <w:p w14:paraId="77EC0E4C" w14:textId="35BF98E9" w:rsidR="003029AC" w:rsidRPr="002245C3" w:rsidRDefault="00D3057B" w:rsidP="00D27DA2">
      <w:pPr>
        <w:pStyle w:val="ListParagraph"/>
        <w:numPr>
          <w:ilvl w:val="0"/>
          <w:numId w:val="38"/>
        </w:numPr>
      </w:pPr>
      <w:r>
        <w:rPr>
          <w:i/>
        </w:rPr>
        <w:t>Med-Surg Clinical</w:t>
      </w:r>
      <w:r w:rsidR="003029AC">
        <w:t xml:space="preserve">: </w:t>
      </w:r>
      <w:r>
        <w:t xml:space="preserve">UF Health </w:t>
      </w:r>
      <w:proofErr w:type="spellStart"/>
      <w:r>
        <w:t>Shands</w:t>
      </w:r>
      <w:proofErr w:type="spellEnd"/>
      <w:r>
        <w:t xml:space="preserve"> Hospital</w:t>
      </w:r>
      <w:r w:rsidR="003029AC">
        <w:t xml:space="preserve">, </w:t>
      </w:r>
      <w:r>
        <w:t xml:space="preserve">Fall </w:t>
      </w:r>
      <w:r w:rsidR="003029AC">
        <w:t>2012</w:t>
      </w:r>
      <w:r>
        <w:t>/Spring 2013</w:t>
      </w:r>
    </w:p>
    <w:p w14:paraId="35ED7624" w14:textId="2A94CAB3" w:rsidR="003029AC" w:rsidRPr="00FA2E98" w:rsidRDefault="00D3057B" w:rsidP="00D27DA2">
      <w:pPr>
        <w:pStyle w:val="ListParagraph"/>
        <w:numPr>
          <w:ilvl w:val="0"/>
          <w:numId w:val="38"/>
        </w:numPr>
      </w:pPr>
      <w:r>
        <w:rPr>
          <w:i/>
        </w:rPr>
        <w:t>Pediatric Clinical (PICU)</w:t>
      </w:r>
      <w:r w:rsidR="003029AC">
        <w:rPr>
          <w:i/>
        </w:rPr>
        <w:t xml:space="preserve">: </w:t>
      </w:r>
      <w:r>
        <w:t xml:space="preserve">UF Health </w:t>
      </w:r>
      <w:proofErr w:type="spellStart"/>
      <w:r>
        <w:t>Shands</w:t>
      </w:r>
      <w:proofErr w:type="spellEnd"/>
      <w:r>
        <w:t xml:space="preserve"> Hospital</w:t>
      </w:r>
      <w:r w:rsidR="003029AC" w:rsidRPr="002245C3">
        <w:t xml:space="preserve">, </w:t>
      </w:r>
      <w:r>
        <w:t>Fall 2012/Spring 2013</w:t>
      </w:r>
    </w:p>
    <w:p w14:paraId="71DA18B8" w14:textId="3B5313E9" w:rsidR="003029AC" w:rsidRDefault="00D3057B" w:rsidP="00D27DA2">
      <w:pPr>
        <w:pStyle w:val="ListParagraph"/>
        <w:numPr>
          <w:ilvl w:val="0"/>
          <w:numId w:val="38"/>
        </w:numPr>
      </w:pPr>
      <w:r>
        <w:rPr>
          <w:i/>
        </w:rPr>
        <w:t>Psychiatric Clinical</w:t>
      </w:r>
      <w:r w:rsidR="003029AC">
        <w:t xml:space="preserve">: </w:t>
      </w:r>
      <w:r>
        <w:t>UF Health Psychiatric Hospital, Fall 2012/</w:t>
      </w:r>
      <w:r w:rsidR="003029AC">
        <w:t>Spring 201</w:t>
      </w:r>
      <w:r>
        <w:t>3</w:t>
      </w:r>
    </w:p>
    <w:p w14:paraId="253AAF1B" w14:textId="1B6967CB" w:rsidR="00D3057B" w:rsidRDefault="00D3057B" w:rsidP="00D27DA2">
      <w:pPr>
        <w:pStyle w:val="ListParagraph"/>
        <w:numPr>
          <w:ilvl w:val="0"/>
          <w:numId w:val="38"/>
        </w:numPr>
      </w:pPr>
      <w:r>
        <w:rPr>
          <w:i/>
        </w:rPr>
        <w:t>M</w:t>
      </w:r>
      <w:r w:rsidR="00C5059E">
        <w:rPr>
          <w:i/>
        </w:rPr>
        <w:t>other/Baby Clinical</w:t>
      </w:r>
      <w:r w:rsidR="00C5059E" w:rsidRPr="00C5059E">
        <w:t>:</w:t>
      </w:r>
      <w:r w:rsidR="00C5059E">
        <w:t xml:space="preserve"> UF Health </w:t>
      </w:r>
      <w:proofErr w:type="spellStart"/>
      <w:r w:rsidR="00C5059E">
        <w:t>Shands</w:t>
      </w:r>
      <w:proofErr w:type="spellEnd"/>
      <w:r w:rsidR="00C5059E">
        <w:t xml:space="preserve"> Hospital, Fall 2012/Spring 2013</w:t>
      </w:r>
    </w:p>
    <w:p w14:paraId="56F33C49" w14:textId="77777777" w:rsidR="003029AC" w:rsidRDefault="003029AC" w:rsidP="00B86364">
      <w:pPr>
        <w:pStyle w:val="ResumeHeadings"/>
        <w:spacing w:before="240"/>
        <w:rPr>
          <w:rFonts w:eastAsia="MS Mincho"/>
        </w:rPr>
      </w:pPr>
      <w:r>
        <w:rPr>
          <w:rFonts w:eastAsia="MS Mincho"/>
        </w:rPr>
        <w:t>Awards and Honors</w:t>
      </w:r>
    </w:p>
    <w:p w14:paraId="4C5C96A8" w14:textId="4F48209F" w:rsidR="003029AC" w:rsidRPr="007662B2" w:rsidRDefault="003029AC" w:rsidP="008E3DFD">
      <w:pPr>
        <w:pStyle w:val="ListParagraph"/>
        <w:numPr>
          <w:ilvl w:val="0"/>
          <w:numId w:val="45"/>
        </w:numPr>
      </w:pPr>
      <w:r>
        <w:t xml:space="preserve">Alpha </w:t>
      </w:r>
      <w:r w:rsidR="00C5059E">
        <w:t>Phi Omega – National Service Fraternity – University of Iowa Chapter – Member 2006-2008 – Fundraiser participation in Dance Marathon 2007</w:t>
      </w:r>
    </w:p>
    <w:p w14:paraId="170C9894" w14:textId="4C30D85E" w:rsidR="003029AC" w:rsidRDefault="00C5059E" w:rsidP="00FA2E98">
      <w:pPr>
        <w:pStyle w:val="ListParagraph"/>
        <w:numPr>
          <w:ilvl w:val="0"/>
          <w:numId w:val="45"/>
        </w:numPr>
      </w:pPr>
      <w:r>
        <w:t xml:space="preserve">Patient recognition awards for outstanding care, received at previous </w:t>
      </w:r>
      <w:proofErr w:type="gramStart"/>
      <w:r>
        <w:t>employments</w:t>
      </w:r>
      <w:proofErr w:type="gramEnd"/>
    </w:p>
    <w:p w14:paraId="59462EAB" w14:textId="77777777" w:rsidR="003029AC" w:rsidRDefault="003029AC" w:rsidP="00B86364">
      <w:pPr>
        <w:pStyle w:val="ResumeHeadings"/>
        <w:spacing w:before="240"/>
      </w:pPr>
      <w:r>
        <w:t>Work Experience</w:t>
      </w:r>
    </w:p>
    <w:p w14:paraId="6C6D7148" w14:textId="54216507" w:rsidR="003029AC" w:rsidRDefault="003029AC" w:rsidP="006227ED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5059E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+ years of various</w:t>
      </w:r>
      <w:r w:rsidR="00C5059E">
        <w:rPr>
          <w:rFonts w:ascii="Times New Roman" w:hAnsi="Times New Roman"/>
          <w:bCs/>
          <w:sz w:val="24"/>
          <w:szCs w:val="24"/>
        </w:rPr>
        <w:t xml:space="preserve"> health care </w:t>
      </w:r>
      <w:r>
        <w:rPr>
          <w:rFonts w:ascii="Times New Roman" w:hAnsi="Times New Roman"/>
          <w:bCs/>
          <w:sz w:val="24"/>
          <w:szCs w:val="24"/>
        </w:rPr>
        <w:t>e</w:t>
      </w:r>
      <w:r w:rsidRPr="00FD2BFF">
        <w:rPr>
          <w:rFonts w:ascii="Times New Roman" w:hAnsi="Times New Roman"/>
          <w:bCs/>
          <w:sz w:val="24"/>
          <w:szCs w:val="24"/>
        </w:rPr>
        <w:t>xperience</w:t>
      </w:r>
      <w:r w:rsidR="006227ED">
        <w:rPr>
          <w:rFonts w:ascii="Times New Roman" w:hAnsi="Times New Roman"/>
          <w:bCs/>
          <w:sz w:val="24"/>
          <w:szCs w:val="24"/>
        </w:rPr>
        <w:t xml:space="preserve"> (Not all experiences listed for </w:t>
      </w:r>
      <w:r w:rsidR="000D1B5B">
        <w:rPr>
          <w:rFonts w:ascii="Times New Roman" w:hAnsi="Times New Roman"/>
          <w:bCs/>
          <w:sz w:val="24"/>
          <w:szCs w:val="24"/>
        </w:rPr>
        <w:t>brevity’s</w:t>
      </w:r>
      <w:r w:rsidR="006227ED">
        <w:rPr>
          <w:rFonts w:ascii="Times New Roman" w:hAnsi="Times New Roman"/>
          <w:bCs/>
          <w:sz w:val="24"/>
          <w:szCs w:val="24"/>
        </w:rPr>
        <w:t xml:space="preserve"> sake)</w:t>
      </w:r>
      <w:r w:rsidRPr="00FD2BFF">
        <w:rPr>
          <w:rFonts w:ascii="Times New Roman" w:hAnsi="Times New Roman"/>
          <w:bCs/>
          <w:sz w:val="24"/>
          <w:szCs w:val="24"/>
        </w:rPr>
        <w:t xml:space="preserve">: </w:t>
      </w:r>
    </w:p>
    <w:p w14:paraId="3D9FC3E1" w14:textId="76431C88" w:rsidR="003029AC" w:rsidRDefault="003029AC" w:rsidP="007B5D31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C5059E"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C5059E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C5059E">
        <w:rPr>
          <w:rFonts w:ascii="Times New Roman" w:hAnsi="Times New Roman"/>
          <w:b/>
          <w:bCs/>
          <w:sz w:val="24"/>
          <w:szCs w:val="24"/>
        </w:rPr>
        <w:t>08/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C5059E">
        <w:rPr>
          <w:rFonts w:ascii="Times New Roman" w:hAnsi="Times New Roman"/>
          <w:b/>
          <w:bCs/>
          <w:sz w:val="24"/>
          <w:szCs w:val="24"/>
        </w:rPr>
        <w:t>23</w:t>
      </w:r>
      <w:r w:rsidRPr="00B86364">
        <w:rPr>
          <w:rFonts w:ascii="Times New Roman" w:hAnsi="Times New Roman"/>
          <w:b/>
          <w:bCs/>
          <w:sz w:val="24"/>
          <w:szCs w:val="24"/>
        </w:rPr>
        <w:t xml:space="preserve">). </w:t>
      </w:r>
      <w:r w:rsidR="00C5059E">
        <w:rPr>
          <w:rFonts w:ascii="Times New Roman" w:hAnsi="Times New Roman"/>
          <w:b/>
          <w:bCs/>
          <w:i/>
          <w:sz w:val="24"/>
          <w:szCs w:val="24"/>
        </w:rPr>
        <w:t>Outpatient Clinic, Dermatology</w:t>
      </w:r>
      <w:r>
        <w:rPr>
          <w:rFonts w:ascii="Times New Roman" w:hAnsi="Times New Roman"/>
          <w:bCs/>
          <w:sz w:val="24"/>
          <w:szCs w:val="24"/>
        </w:rPr>
        <w:t>:</w:t>
      </w:r>
      <w:r w:rsidRPr="007B5D31">
        <w:rPr>
          <w:rFonts w:ascii="Times New Roman" w:hAnsi="Times New Roman"/>
          <w:bCs/>
          <w:sz w:val="24"/>
          <w:szCs w:val="24"/>
        </w:rPr>
        <w:t xml:space="preserve"> </w:t>
      </w:r>
      <w:r w:rsidR="00C5059E">
        <w:rPr>
          <w:rFonts w:ascii="Times New Roman" w:hAnsi="Times New Roman"/>
          <w:bCs/>
          <w:sz w:val="24"/>
          <w:szCs w:val="24"/>
        </w:rPr>
        <w:t>Registered Nurse</w:t>
      </w:r>
      <w:r w:rsidRPr="007B5D31">
        <w:rPr>
          <w:rFonts w:ascii="Times New Roman" w:hAnsi="Times New Roman"/>
          <w:bCs/>
          <w:sz w:val="24"/>
          <w:szCs w:val="24"/>
        </w:rPr>
        <w:t>:</w:t>
      </w:r>
      <w:r w:rsidRPr="009326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5059E">
        <w:rPr>
          <w:rFonts w:ascii="Times New Roman" w:hAnsi="Times New Roman"/>
          <w:bCs/>
          <w:sz w:val="24"/>
          <w:szCs w:val="24"/>
        </w:rPr>
        <w:t>Clearview Dermatology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352A57CB" w14:textId="77777777" w:rsidR="003029AC" w:rsidRPr="007B5D31" w:rsidRDefault="003029AC" w:rsidP="007B5D3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3476E468" w14:textId="1C63644B" w:rsidR="003029AC" w:rsidRPr="007B5D31" w:rsidRDefault="003029AC" w:rsidP="007B5D31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C5059E">
        <w:rPr>
          <w:rFonts w:ascii="Times New Roman" w:hAnsi="Times New Roman"/>
          <w:b/>
          <w:bCs/>
          <w:sz w:val="24"/>
          <w:szCs w:val="24"/>
        </w:rPr>
        <w:t>05</w:t>
      </w:r>
      <w:r>
        <w:rPr>
          <w:rFonts w:ascii="Times New Roman" w:hAnsi="Times New Roman"/>
          <w:b/>
          <w:bCs/>
          <w:sz w:val="24"/>
          <w:szCs w:val="24"/>
        </w:rPr>
        <w:t>/201</w:t>
      </w:r>
      <w:r w:rsidR="00C5059E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C5059E">
        <w:rPr>
          <w:rFonts w:ascii="Times New Roman" w:hAnsi="Times New Roman"/>
          <w:b/>
          <w:bCs/>
          <w:sz w:val="24"/>
          <w:szCs w:val="24"/>
        </w:rPr>
        <w:t>09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C5059E">
        <w:rPr>
          <w:rFonts w:ascii="Times New Roman" w:hAnsi="Times New Roman"/>
          <w:b/>
          <w:bCs/>
          <w:sz w:val="24"/>
          <w:szCs w:val="24"/>
        </w:rPr>
        <w:t>19</w:t>
      </w:r>
      <w:r w:rsidRPr="00B86364">
        <w:rPr>
          <w:rFonts w:ascii="Times New Roman" w:hAnsi="Times New Roman"/>
          <w:b/>
          <w:bCs/>
          <w:sz w:val="24"/>
          <w:szCs w:val="24"/>
        </w:rPr>
        <w:t xml:space="preserve">). </w:t>
      </w:r>
      <w:r w:rsidR="00C5059E">
        <w:rPr>
          <w:rFonts w:ascii="Times New Roman" w:hAnsi="Times New Roman"/>
          <w:b/>
          <w:bCs/>
          <w:i/>
          <w:iCs/>
          <w:sz w:val="24"/>
          <w:szCs w:val="24"/>
        </w:rPr>
        <w:t>Home Health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C5059E">
        <w:rPr>
          <w:rFonts w:ascii="Times New Roman" w:hAnsi="Times New Roman"/>
          <w:b/>
          <w:bCs/>
          <w:i/>
          <w:sz w:val="24"/>
          <w:szCs w:val="24"/>
        </w:rPr>
        <w:t xml:space="preserve">Geriatric-Retired Atomic </w:t>
      </w:r>
      <w:r w:rsidR="000D1B5B">
        <w:rPr>
          <w:rFonts w:ascii="Times New Roman" w:hAnsi="Times New Roman"/>
          <w:b/>
          <w:bCs/>
          <w:i/>
          <w:sz w:val="24"/>
          <w:szCs w:val="24"/>
        </w:rPr>
        <w:t>Workers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C5059E">
        <w:rPr>
          <w:rFonts w:ascii="Times New Roman" w:hAnsi="Times New Roman"/>
          <w:bCs/>
          <w:sz w:val="24"/>
          <w:szCs w:val="24"/>
        </w:rPr>
        <w:t>Registered Nurse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C5059E">
        <w:rPr>
          <w:rFonts w:ascii="Times New Roman" w:hAnsi="Times New Roman"/>
          <w:bCs/>
          <w:sz w:val="24"/>
          <w:szCs w:val="24"/>
        </w:rPr>
        <w:t>Nuclear Care Partners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254591" w14:textId="77777777" w:rsidR="003029AC" w:rsidRDefault="003029AC" w:rsidP="007B5D31">
      <w:pPr>
        <w:pStyle w:val="ListParagraph"/>
        <w:rPr>
          <w:bCs/>
          <w:szCs w:val="24"/>
        </w:rPr>
      </w:pPr>
    </w:p>
    <w:p w14:paraId="40EAB912" w14:textId="32F29385" w:rsidR="003029AC" w:rsidRDefault="003029AC" w:rsidP="00BF1FE6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C5059E"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C5059E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C5059E">
        <w:rPr>
          <w:rFonts w:ascii="Times New Roman" w:hAnsi="Times New Roman"/>
          <w:b/>
          <w:bCs/>
          <w:sz w:val="24"/>
          <w:szCs w:val="24"/>
        </w:rPr>
        <w:t>06</w:t>
      </w:r>
      <w:r>
        <w:rPr>
          <w:rFonts w:ascii="Times New Roman" w:hAnsi="Times New Roman"/>
          <w:b/>
          <w:bCs/>
          <w:sz w:val="24"/>
          <w:szCs w:val="24"/>
        </w:rPr>
        <w:t>/201</w:t>
      </w:r>
      <w:r w:rsidR="00C5059E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). </w:t>
      </w:r>
      <w:r w:rsidR="00C5059E">
        <w:rPr>
          <w:rFonts w:ascii="Times New Roman" w:hAnsi="Times New Roman"/>
          <w:b/>
          <w:bCs/>
          <w:i/>
          <w:iCs/>
          <w:sz w:val="24"/>
          <w:szCs w:val="24"/>
        </w:rPr>
        <w:t>Outpatient Clinic, Dermatology</w:t>
      </w:r>
      <w:r>
        <w:rPr>
          <w:rFonts w:ascii="Times New Roman" w:hAnsi="Times New Roman"/>
          <w:bCs/>
          <w:sz w:val="24"/>
          <w:szCs w:val="24"/>
        </w:rPr>
        <w:t>:</w:t>
      </w:r>
      <w:r w:rsidR="00C5059E">
        <w:rPr>
          <w:rFonts w:ascii="Times New Roman" w:hAnsi="Times New Roman"/>
          <w:bCs/>
          <w:sz w:val="24"/>
          <w:szCs w:val="24"/>
        </w:rPr>
        <w:t xml:space="preserve"> Registered Nurse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C5059E">
        <w:rPr>
          <w:rFonts w:ascii="Times New Roman" w:hAnsi="Times New Roman"/>
          <w:bCs/>
          <w:sz w:val="24"/>
          <w:szCs w:val="24"/>
        </w:rPr>
        <w:t>McFarland Dermatology</w:t>
      </w:r>
    </w:p>
    <w:p w14:paraId="7E0CCE3F" w14:textId="77777777" w:rsidR="00C5059E" w:rsidRDefault="00C5059E" w:rsidP="00C5059E">
      <w:pPr>
        <w:pStyle w:val="ListParagraph"/>
        <w:rPr>
          <w:bCs/>
          <w:szCs w:val="24"/>
        </w:rPr>
      </w:pPr>
    </w:p>
    <w:p w14:paraId="4C513122" w14:textId="518873F1" w:rsidR="00C5059E" w:rsidRDefault="00C5059E" w:rsidP="00C5059E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(0</w:t>
      </w:r>
      <w:r w:rsidR="006227ED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6227ED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-0</w:t>
      </w:r>
      <w:r w:rsidR="006227ED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6227ED">
        <w:rPr>
          <w:rFonts w:ascii="Times New Roman" w:hAnsi="Times New Roman"/>
          <w:b/>
          <w:bCs/>
          <w:sz w:val="24"/>
          <w:szCs w:val="24"/>
        </w:rPr>
        <w:t>15</w:t>
      </w:r>
      <w:r w:rsidRPr="00B86364">
        <w:rPr>
          <w:rFonts w:ascii="Times New Roman" w:hAnsi="Times New Roman"/>
          <w:b/>
          <w:bCs/>
          <w:sz w:val="24"/>
          <w:szCs w:val="24"/>
        </w:rPr>
        <w:t xml:space="preserve">).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Outpatient Clinic, </w:t>
      </w:r>
      <w:r w:rsidR="006227ED">
        <w:rPr>
          <w:rFonts w:ascii="Times New Roman" w:hAnsi="Times New Roman"/>
          <w:b/>
          <w:bCs/>
          <w:i/>
          <w:sz w:val="24"/>
          <w:szCs w:val="24"/>
        </w:rPr>
        <w:t>Neurology</w:t>
      </w:r>
      <w:r>
        <w:rPr>
          <w:rFonts w:ascii="Times New Roman" w:hAnsi="Times New Roman"/>
          <w:bCs/>
          <w:sz w:val="24"/>
          <w:szCs w:val="24"/>
        </w:rPr>
        <w:t>:</w:t>
      </w:r>
      <w:r w:rsidRPr="007B5D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Registered Nurse</w:t>
      </w:r>
      <w:r w:rsidRPr="007B5D31">
        <w:rPr>
          <w:rFonts w:ascii="Times New Roman" w:hAnsi="Times New Roman"/>
          <w:bCs/>
          <w:sz w:val="24"/>
          <w:szCs w:val="24"/>
        </w:rPr>
        <w:t>:</w:t>
      </w:r>
      <w:r w:rsidRPr="009326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227ED">
        <w:rPr>
          <w:rFonts w:ascii="Times New Roman" w:hAnsi="Times New Roman"/>
          <w:bCs/>
          <w:sz w:val="24"/>
          <w:szCs w:val="24"/>
        </w:rPr>
        <w:t xml:space="preserve">CNOS – Center for Neurosciences, </w:t>
      </w:r>
      <w:proofErr w:type="spellStart"/>
      <w:r w:rsidR="006227ED">
        <w:rPr>
          <w:rFonts w:ascii="Times New Roman" w:hAnsi="Times New Roman"/>
          <w:bCs/>
          <w:sz w:val="24"/>
          <w:szCs w:val="24"/>
        </w:rPr>
        <w:t>Orthopaedics</w:t>
      </w:r>
      <w:proofErr w:type="spellEnd"/>
      <w:r w:rsidR="006227ED">
        <w:rPr>
          <w:rFonts w:ascii="Times New Roman" w:hAnsi="Times New Roman"/>
          <w:bCs/>
          <w:sz w:val="24"/>
          <w:szCs w:val="24"/>
        </w:rPr>
        <w:t>, and Spine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71002EC4" w14:textId="77777777" w:rsidR="006227ED" w:rsidRDefault="006227ED" w:rsidP="006227E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ADE85AD" w14:textId="65997537" w:rsidR="00F81628" w:rsidRPr="006227ED" w:rsidRDefault="00C5059E" w:rsidP="0017171B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(0</w:t>
      </w:r>
      <w:r w:rsidR="006227E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6227ED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-0</w:t>
      </w:r>
      <w:r w:rsidR="006227ED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6227ED">
        <w:rPr>
          <w:rFonts w:ascii="Times New Roman" w:hAnsi="Times New Roman"/>
          <w:b/>
          <w:bCs/>
          <w:sz w:val="24"/>
          <w:szCs w:val="24"/>
        </w:rPr>
        <w:t>14</w:t>
      </w:r>
      <w:r w:rsidRPr="00B86364">
        <w:rPr>
          <w:rFonts w:ascii="Times New Roman" w:hAnsi="Times New Roman"/>
          <w:b/>
          <w:bCs/>
          <w:sz w:val="24"/>
          <w:szCs w:val="24"/>
        </w:rPr>
        <w:t xml:space="preserve">). </w:t>
      </w:r>
      <w:r w:rsidR="006227ED">
        <w:rPr>
          <w:rFonts w:ascii="Times New Roman" w:hAnsi="Times New Roman"/>
          <w:b/>
          <w:bCs/>
          <w:i/>
          <w:sz w:val="24"/>
          <w:szCs w:val="24"/>
        </w:rPr>
        <w:t>Med-Surg-Intermediate Care Unit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6227ED">
        <w:rPr>
          <w:rFonts w:ascii="Times New Roman" w:hAnsi="Times New Roman"/>
          <w:b/>
          <w:bCs/>
          <w:i/>
          <w:sz w:val="24"/>
          <w:szCs w:val="24"/>
        </w:rPr>
        <w:t>Pediatrics</w:t>
      </w:r>
      <w:r>
        <w:rPr>
          <w:rFonts w:ascii="Times New Roman" w:hAnsi="Times New Roman"/>
          <w:bCs/>
          <w:sz w:val="24"/>
          <w:szCs w:val="24"/>
        </w:rPr>
        <w:t>:</w:t>
      </w:r>
      <w:r w:rsidRPr="007B5D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Registered Nurse</w:t>
      </w:r>
      <w:r w:rsidRPr="007B5D31">
        <w:rPr>
          <w:rFonts w:ascii="Times New Roman" w:hAnsi="Times New Roman"/>
          <w:bCs/>
          <w:sz w:val="24"/>
          <w:szCs w:val="24"/>
        </w:rPr>
        <w:t>:</w:t>
      </w:r>
      <w:r w:rsidRPr="009326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227ED">
        <w:rPr>
          <w:rFonts w:ascii="Times New Roman" w:hAnsi="Times New Roman"/>
          <w:bCs/>
          <w:sz w:val="24"/>
          <w:szCs w:val="24"/>
        </w:rPr>
        <w:t xml:space="preserve">UF Health </w:t>
      </w:r>
      <w:proofErr w:type="spellStart"/>
      <w:r w:rsidR="006227ED">
        <w:rPr>
          <w:rFonts w:ascii="Times New Roman" w:hAnsi="Times New Roman"/>
          <w:bCs/>
          <w:sz w:val="24"/>
          <w:szCs w:val="24"/>
        </w:rPr>
        <w:t>Shands</w:t>
      </w:r>
      <w:proofErr w:type="spellEnd"/>
      <w:r w:rsidR="006227ED">
        <w:rPr>
          <w:rFonts w:ascii="Times New Roman" w:hAnsi="Times New Roman"/>
          <w:bCs/>
          <w:sz w:val="24"/>
          <w:szCs w:val="24"/>
        </w:rPr>
        <w:t xml:space="preserve"> Children’s Hospital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5BAFE36" w14:textId="77777777" w:rsidR="00F81628" w:rsidRDefault="00F81628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1B74F95" w14:textId="77777777" w:rsidR="003029AC" w:rsidRPr="00BF1FE6" w:rsidRDefault="003029AC" w:rsidP="0017171B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074EB89" w14:textId="25F2A906" w:rsidR="003029AC" w:rsidRPr="00D23839" w:rsidRDefault="00B72B44" w:rsidP="0017171B">
      <w:pPr>
        <w:pStyle w:val="Name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0086C0F8" wp14:editId="4CA59E3E">
                <wp:simplePos x="0" y="0"/>
                <wp:positionH relativeFrom="column">
                  <wp:posOffset>76199</wp:posOffset>
                </wp:positionH>
                <wp:positionV relativeFrom="paragraph">
                  <wp:posOffset>-102870</wp:posOffset>
                </wp:positionV>
                <wp:extent cx="0" cy="9152890"/>
                <wp:effectExtent l="25400" t="0" r="2540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15289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D4585" id="Line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pt,-8.1pt" to="6pt,7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" strokecolor="#1f497d" strokeweight="5.25pt">
                <o:lock v:ext="edit" shapetype="f"/>
              </v:line>
            </w:pict>
          </mc:Fallback>
        </mc:AlternateContent>
      </w:r>
      <w:r w:rsidR="006227ED">
        <w:t>Sonja Vellinga</w:t>
      </w:r>
      <w:r w:rsidR="003029AC">
        <w:tab/>
      </w:r>
      <w:r w:rsidR="003029AC">
        <w:tab/>
      </w:r>
      <w:r w:rsidR="003029AC">
        <w:tab/>
        <w:t xml:space="preserve">      </w:t>
      </w:r>
      <w:r w:rsidR="006227ED">
        <w:t xml:space="preserve">         </w:t>
      </w:r>
      <w:r w:rsidR="006227ED">
        <w:rPr>
          <w:rFonts w:cs="Calibri"/>
          <w:sz w:val="24"/>
          <w:szCs w:val="24"/>
        </w:rPr>
        <w:t>SONJA.VELLINGA@CUANSCHUTZ.EDU</w:t>
      </w:r>
    </w:p>
    <w:p w14:paraId="207CA988" w14:textId="6BEE083D" w:rsidR="003029AC" w:rsidRDefault="006227ED" w:rsidP="0017171B">
      <w:pPr>
        <w:pStyle w:val="Address"/>
      </w:pPr>
      <w:r>
        <w:t>Arvada</w:t>
      </w:r>
      <w:r w:rsidR="003029AC">
        <w:t>, CO  80</w:t>
      </w:r>
      <w:r>
        <w:t>004</w:t>
      </w:r>
    </w:p>
    <w:p w14:paraId="69809A2D" w14:textId="77777777" w:rsidR="003029AC" w:rsidRDefault="00B72B44" w:rsidP="00EA1FE9">
      <w:pPr>
        <w:pStyle w:val="ResumeHeadings"/>
        <w:spacing w:before="36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B49A8D" wp14:editId="1399D2FD">
                <wp:simplePos x="0" y="0"/>
                <wp:positionH relativeFrom="column">
                  <wp:posOffset>-399415</wp:posOffset>
                </wp:positionH>
                <wp:positionV relativeFrom="paragraph">
                  <wp:posOffset>102234</wp:posOffset>
                </wp:positionV>
                <wp:extent cx="6942455" cy="0"/>
                <wp:effectExtent l="25400" t="25400" r="4445" b="254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42455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0A979" id="Line 3" o:spid="_x0000_s1026" style="position:absolute;flip:x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1.45pt,8.05pt" to="515.2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" strokecolor="#1f497d" strokeweight="5.25pt">
                <o:lock v:ext="edit" shapetype="f"/>
              </v:line>
            </w:pict>
          </mc:Fallback>
        </mc:AlternateContent>
      </w:r>
      <w:r w:rsidR="003029AC">
        <w:t>(Work Experience Continued)</w:t>
      </w:r>
    </w:p>
    <w:p w14:paraId="05A7988A" w14:textId="77777777" w:rsidR="003029AC" w:rsidRDefault="003029AC" w:rsidP="00F429D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9939C62" w14:textId="15F07048" w:rsidR="003029AC" w:rsidRDefault="006227ED" w:rsidP="00F429DD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Almost 10 years of a variety of nursing experience in hospital, home health, and outpatient clinic settings continued:</w:t>
      </w:r>
    </w:p>
    <w:p w14:paraId="7EE3228E" w14:textId="77777777" w:rsidR="003029AC" w:rsidRPr="005929DA" w:rsidRDefault="003029AC" w:rsidP="004920A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72C39BE" w14:textId="7F406F64" w:rsidR="003029AC" w:rsidRDefault="003029AC" w:rsidP="00F429DD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0D1B5B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0D1B5B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0D1B5B">
        <w:rPr>
          <w:rFonts w:ascii="Times New Roman" w:hAnsi="Times New Roman"/>
          <w:b/>
          <w:bCs/>
          <w:sz w:val="24"/>
          <w:szCs w:val="24"/>
        </w:rPr>
        <w:t>05/2012</w:t>
      </w:r>
      <w:r w:rsidRPr="00B86364">
        <w:rPr>
          <w:rFonts w:ascii="Times New Roman" w:hAnsi="Times New Roman"/>
          <w:b/>
          <w:bCs/>
          <w:sz w:val="24"/>
          <w:szCs w:val="24"/>
        </w:rPr>
        <w:t>).</w:t>
      </w:r>
      <w:r w:rsidR="000D1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1B5B">
        <w:rPr>
          <w:rFonts w:ascii="Times New Roman" w:hAnsi="Times New Roman"/>
          <w:b/>
          <w:bCs/>
          <w:i/>
          <w:iCs/>
          <w:sz w:val="24"/>
          <w:szCs w:val="24"/>
        </w:rPr>
        <w:t>Outpatient Clinic, Dermatology</w:t>
      </w:r>
      <w:r w:rsidR="000D1B5B">
        <w:rPr>
          <w:rFonts w:ascii="Times New Roman" w:hAnsi="Times New Roman"/>
          <w:sz w:val="24"/>
          <w:szCs w:val="24"/>
        </w:rPr>
        <w:t xml:space="preserve">: Licensed Practical Nurse: Dermatology Associates </w:t>
      </w:r>
    </w:p>
    <w:p w14:paraId="682CA6ED" w14:textId="6BEB4274" w:rsidR="000D1B5B" w:rsidRPr="000D1B5B" w:rsidRDefault="000D1B5B" w:rsidP="00F429DD">
      <w:pPr>
        <w:pStyle w:val="NoSpacing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(06/2010</w:t>
      </w:r>
      <w:r>
        <w:rPr>
          <w:rFonts w:ascii="Times New Roman" w:hAnsi="Times New Roman"/>
          <w:b/>
          <w:sz w:val="24"/>
          <w:szCs w:val="24"/>
        </w:rPr>
        <w:t xml:space="preserve">-08/2010. </w:t>
      </w:r>
      <w:r>
        <w:rPr>
          <w:rFonts w:ascii="Times New Roman" w:hAnsi="Times New Roman"/>
          <w:b/>
          <w:i/>
          <w:iCs/>
          <w:sz w:val="24"/>
          <w:szCs w:val="24"/>
        </w:rPr>
        <w:t>Outpatient Clinic, Pediatrics</w:t>
      </w:r>
      <w:r>
        <w:rPr>
          <w:rFonts w:ascii="Times New Roman" w:hAnsi="Times New Roman"/>
          <w:bCs/>
          <w:sz w:val="24"/>
          <w:szCs w:val="24"/>
        </w:rPr>
        <w:t>: Licensed Practical Nurse: Prairie Pediatrics</w:t>
      </w:r>
    </w:p>
    <w:p w14:paraId="76B02EAC" w14:textId="77777777" w:rsidR="003029AC" w:rsidRDefault="003029AC" w:rsidP="00B86364">
      <w:pPr>
        <w:pStyle w:val="ResumeHeadings"/>
        <w:spacing w:before="240"/>
      </w:pPr>
      <w:r>
        <w:t>Extracurricular Activities</w:t>
      </w:r>
    </w:p>
    <w:p w14:paraId="5FFB780A" w14:textId="2D784416" w:rsidR="003029AC" w:rsidRDefault="000D1B5B" w:rsidP="0025569B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PTSA (Parent Teacher Student Association) Member- Van Arsdale Elementary</w:t>
      </w:r>
      <w:r w:rsidR="003029AC">
        <w:rPr>
          <w:rFonts w:ascii="Times New Roman" w:hAnsi="Times New Roman"/>
          <w:sz w:val="24"/>
        </w:rPr>
        <w:t xml:space="preserve"> </w:t>
      </w:r>
    </w:p>
    <w:p w14:paraId="4D3905B4" w14:textId="751B011D" w:rsidR="003029AC" w:rsidRDefault="003029AC" w:rsidP="0025569B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Hiking, snow skiin</w:t>
      </w:r>
      <w:r w:rsidR="000D1B5B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 xml:space="preserve">, </w:t>
      </w:r>
      <w:r w:rsidR="000D1B5B">
        <w:rPr>
          <w:rFonts w:ascii="Times New Roman" w:hAnsi="Times New Roman"/>
          <w:sz w:val="24"/>
        </w:rPr>
        <w:t>cooking</w:t>
      </w:r>
      <w:r>
        <w:rPr>
          <w:rFonts w:ascii="Times New Roman" w:hAnsi="Times New Roman"/>
          <w:sz w:val="24"/>
        </w:rPr>
        <w:t xml:space="preserve">, </w:t>
      </w:r>
      <w:proofErr w:type="gramStart"/>
      <w:r w:rsidR="000D1B5B">
        <w:rPr>
          <w:rFonts w:ascii="Times New Roman" w:hAnsi="Times New Roman"/>
          <w:sz w:val="24"/>
        </w:rPr>
        <w:t>dancing</w:t>
      </w:r>
      <w:proofErr w:type="gramEnd"/>
      <w:r w:rsidR="000D1B5B">
        <w:rPr>
          <w:rFonts w:ascii="Times New Roman" w:hAnsi="Times New Roman"/>
          <w:sz w:val="24"/>
        </w:rPr>
        <w:t xml:space="preserve"> and games with my family</w:t>
      </w:r>
    </w:p>
    <w:p w14:paraId="1F9C9DB7" w14:textId="77777777" w:rsidR="003029AC" w:rsidRDefault="003029AC" w:rsidP="00303474">
      <w:pPr>
        <w:pStyle w:val="ResumeHeadings"/>
        <w:spacing w:before="240"/>
      </w:pPr>
      <w:r>
        <w:t>Current Certifications</w:t>
      </w:r>
    </w:p>
    <w:p w14:paraId="565B285B" w14:textId="77777777" w:rsidR="003029AC" w:rsidRDefault="003029AC" w:rsidP="00303474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Basic Life Support (BLS) for Healthcare Providers  </w:t>
      </w:r>
    </w:p>
    <w:p w14:paraId="4750D9DF" w14:textId="77777777" w:rsidR="000D1B5B" w:rsidRDefault="000D1B5B" w:rsidP="00303474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Registered Nurse License – State of Colorado</w:t>
      </w:r>
    </w:p>
    <w:p w14:paraId="754130DE" w14:textId="77777777" w:rsidR="007837B5" w:rsidRDefault="000D1B5B" w:rsidP="00303474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OSHA/HIPAA certifi</w:t>
      </w:r>
      <w:r w:rsidR="00A63FCD">
        <w:rPr>
          <w:rFonts w:ascii="Times New Roman" w:hAnsi="Times New Roman"/>
          <w:sz w:val="24"/>
        </w:rPr>
        <w:t>cations complete</w:t>
      </w:r>
      <w:r w:rsidR="003029AC">
        <w:rPr>
          <w:rFonts w:ascii="Times New Roman" w:hAnsi="Times New Roman"/>
          <w:sz w:val="24"/>
        </w:rPr>
        <w:t xml:space="preserve"> </w:t>
      </w:r>
    </w:p>
    <w:p w14:paraId="022811B7" w14:textId="43C09564" w:rsidR="003029AC" w:rsidRDefault="007837B5" w:rsidP="00303474">
      <w:pPr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 Eligible</w:t>
      </w:r>
      <w:r w:rsidR="003029AC">
        <w:rPr>
          <w:rFonts w:ascii="Times New Roman" w:hAnsi="Times New Roman"/>
          <w:sz w:val="24"/>
        </w:rPr>
        <w:t xml:space="preserve">  </w:t>
      </w:r>
    </w:p>
    <w:p w14:paraId="563C471C" w14:textId="77777777" w:rsidR="003029AC" w:rsidRDefault="003029AC" w:rsidP="00AC01F7">
      <w:pPr>
        <w:rPr>
          <w:rFonts w:ascii="Times New Roman" w:hAnsi="Times New Roman"/>
          <w:sz w:val="24"/>
        </w:rPr>
      </w:pPr>
    </w:p>
    <w:p w14:paraId="6180EEC4" w14:textId="77777777" w:rsidR="003029AC" w:rsidRDefault="003029AC" w:rsidP="00852D24">
      <w:pPr>
        <w:pStyle w:val="ResumeHeadings"/>
        <w:spacing w:before="240"/>
      </w:pPr>
      <w:r>
        <w:t>Presentations / Classes</w:t>
      </w:r>
    </w:p>
    <w:p w14:paraId="2A54ADC5" w14:textId="77777777" w:rsidR="003029AC" w:rsidRDefault="003029AC" w:rsidP="00772A5C">
      <w:pPr>
        <w:ind w:left="1080" w:hanging="720"/>
        <w:rPr>
          <w:rFonts w:ascii="Times New Roman" w:hAnsi="Times New Roman"/>
          <w:sz w:val="24"/>
        </w:rPr>
      </w:pPr>
    </w:p>
    <w:p w14:paraId="73436289" w14:textId="5639D63D" w:rsidR="00A63FCD" w:rsidRDefault="00A63FCD" w:rsidP="00A63FCD">
      <w:pPr>
        <w:numPr>
          <w:ilvl w:val="0"/>
          <w:numId w:val="46"/>
        </w:numPr>
        <w:rPr>
          <w:rFonts w:ascii="Times New Roman" w:hAnsi="Times New Roman"/>
          <w:sz w:val="24"/>
        </w:rPr>
      </w:pPr>
      <w:r w:rsidRPr="00A63FCD">
        <w:rPr>
          <w:rFonts w:ascii="Times New Roman" w:hAnsi="Times New Roman"/>
          <w:sz w:val="24"/>
        </w:rPr>
        <w:t xml:space="preserve">NURS 6243 Advanced Pathophysiology  </w:t>
      </w:r>
    </w:p>
    <w:p w14:paraId="4CAF2A96" w14:textId="7FAE2120" w:rsidR="00A63FCD" w:rsidRDefault="00A63FCD" w:rsidP="00A63FCD">
      <w:pPr>
        <w:numPr>
          <w:ilvl w:val="0"/>
          <w:numId w:val="46"/>
        </w:numPr>
        <w:rPr>
          <w:rFonts w:ascii="Times New Roman" w:hAnsi="Times New Roman"/>
          <w:sz w:val="24"/>
        </w:rPr>
      </w:pPr>
      <w:r w:rsidRPr="00A63FCD">
        <w:rPr>
          <w:rFonts w:ascii="Times New Roman" w:hAnsi="Times New Roman"/>
          <w:sz w:val="24"/>
        </w:rPr>
        <w:t xml:space="preserve">NURS 6009 Theory Foundations for Advanced Nursing  </w:t>
      </w:r>
    </w:p>
    <w:p w14:paraId="1515135F" w14:textId="3E1D28AC" w:rsidR="003029AC" w:rsidRDefault="00A63FCD" w:rsidP="00A63FCD">
      <w:pPr>
        <w:numPr>
          <w:ilvl w:val="0"/>
          <w:numId w:val="46"/>
        </w:numPr>
        <w:rPr>
          <w:rFonts w:ascii="Times New Roman" w:hAnsi="Times New Roman"/>
          <w:sz w:val="24"/>
        </w:rPr>
      </w:pPr>
      <w:r w:rsidRPr="00A63FCD">
        <w:rPr>
          <w:rFonts w:ascii="Times New Roman" w:hAnsi="Times New Roman"/>
          <w:sz w:val="24"/>
        </w:rPr>
        <w:t>NURS 6859 Advanced Professional Rol</w:t>
      </w:r>
      <w:r>
        <w:rPr>
          <w:rFonts w:ascii="Times New Roman" w:hAnsi="Times New Roman"/>
          <w:sz w:val="24"/>
        </w:rPr>
        <w:t>e</w:t>
      </w:r>
    </w:p>
    <w:p w14:paraId="6BBE8E7D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t>NURS 6222 Advanced Pharmacology and Therapeutics</w:t>
      </w:r>
    </w:p>
    <w:p w14:paraId="086D46E7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t>NURS 6109 Evidence-Based Practice: Evaluating</w:t>
      </w:r>
    </w:p>
    <w:p w14:paraId="7E5A0007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t>NURS 6761 Advanced Assessment</w:t>
      </w:r>
    </w:p>
    <w:p w14:paraId="04B863C8" w14:textId="0E30B9F1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t>NURS 6070 Policy &amp; Politics of Health</w:t>
      </w:r>
    </w:p>
    <w:p w14:paraId="7CB15D39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6640 FNP Health Promotion, Prevention, Screening</w:t>
      </w:r>
    </w:p>
    <w:p w14:paraId="3B523DE2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6434 FNP Care of the Pediatric Patient</w:t>
      </w:r>
    </w:p>
    <w:p w14:paraId="5D1CC969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6739 OB/Gyn Essentials for the FNP</w:t>
      </w:r>
    </w:p>
    <w:p w14:paraId="3467B7D5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6286 Foundations of Healthcare Informatics</w:t>
      </w:r>
    </w:p>
    <w:p w14:paraId="0A04356F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5931 FNP Advanced Practicum I - 135 Hours</w:t>
      </w:r>
    </w:p>
    <w:p w14:paraId="5E8288A3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lastRenderedPageBreak/>
        <w:t>NURS 6882 Foundational Clinical Skills for Advanced Practice Nurse Practitioners</w:t>
      </w:r>
    </w:p>
    <w:p w14:paraId="50C0C096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6549 FNP Advanced Clinical Skills, Diagnostic Reasoning, and Clinical Decision Making</w:t>
      </w:r>
    </w:p>
    <w:p w14:paraId="05AB3799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5932 FNP Advanced Practicum II - 135 Hours</w:t>
      </w:r>
    </w:p>
    <w:p w14:paraId="2C2A1F48" w14:textId="0BA9A1A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 w:rsidRPr="007837B5">
        <w:rPr>
          <w:sz w:val="23"/>
          <w:szCs w:val="23"/>
        </w:rPr>
        <w:t>NURS 6528 FNP Diagnosis and Management of Physiologic and Psychiatric Health I</w:t>
      </w:r>
    </w:p>
    <w:p w14:paraId="5F4D3107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5933 FNP Advanced Practicum III - 180 Hours</w:t>
      </w:r>
    </w:p>
    <w:p w14:paraId="2F5EB794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6529 FNP Diagnosis and Management of Physiologic and Psychiatric Health II</w:t>
      </w:r>
    </w:p>
    <w:p w14:paraId="5FB58108" w14:textId="77777777" w:rsid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5934 FNP Advanced Practicum IV - 180 Hours</w:t>
      </w:r>
    </w:p>
    <w:p w14:paraId="20A00481" w14:textId="0A837677" w:rsidR="007837B5" w:rsidRPr="007837B5" w:rsidRDefault="007837B5" w:rsidP="007837B5">
      <w:pPr>
        <w:pStyle w:val="font8"/>
        <w:numPr>
          <w:ilvl w:val="0"/>
          <w:numId w:val="46"/>
        </w:numPr>
        <w:spacing w:line="432" w:lineRule="atLeast"/>
      </w:pPr>
      <w:r>
        <w:rPr>
          <w:sz w:val="23"/>
          <w:szCs w:val="23"/>
        </w:rPr>
        <w:t>NURS 6950 Synthesis, Integration and Transition into FNP Practice</w:t>
      </w:r>
    </w:p>
    <w:p w14:paraId="6494EB5E" w14:textId="77777777" w:rsidR="003029AC" w:rsidRPr="009D149D" w:rsidRDefault="003029AC" w:rsidP="00772A5C">
      <w:pPr>
        <w:ind w:left="108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0165668" w14:textId="77777777" w:rsidR="003029AC" w:rsidRPr="00A909BE" w:rsidRDefault="003029AC" w:rsidP="00E679ED">
      <w:pPr>
        <w:rPr>
          <w:rFonts w:ascii="Times New Roman" w:hAnsi="Times New Roman"/>
          <w:sz w:val="24"/>
        </w:rPr>
      </w:pPr>
    </w:p>
    <w:sectPr w:rsidR="003029AC" w:rsidRPr="00A909BE" w:rsidSect="007B3A31">
      <w:pgSz w:w="12240" w:h="15840"/>
      <w:pgMar w:top="720" w:right="1008" w:bottom="1008" w:left="93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525B" w14:textId="77777777" w:rsidR="00C706EC" w:rsidRDefault="00C706EC">
      <w:r>
        <w:separator/>
      </w:r>
    </w:p>
  </w:endnote>
  <w:endnote w:type="continuationSeparator" w:id="0">
    <w:p w14:paraId="49C21A9B" w14:textId="77777777" w:rsidR="00C706EC" w:rsidRDefault="00C7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ADE0" w14:textId="77777777" w:rsidR="00C706EC" w:rsidRDefault="00C706EC">
      <w:r>
        <w:separator/>
      </w:r>
    </w:p>
  </w:footnote>
  <w:footnote w:type="continuationSeparator" w:id="0">
    <w:p w14:paraId="20927C19" w14:textId="77777777" w:rsidR="00C706EC" w:rsidRDefault="00C7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pt;height:11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806CE2"/>
    <w:multiLevelType w:val="hybridMultilevel"/>
    <w:tmpl w:val="BC8A8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C67D0C"/>
    <w:multiLevelType w:val="hybridMultilevel"/>
    <w:tmpl w:val="1874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7143E"/>
    <w:multiLevelType w:val="hybridMultilevel"/>
    <w:tmpl w:val="6E0E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30365"/>
    <w:multiLevelType w:val="hybridMultilevel"/>
    <w:tmpl w:val="7F40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77049"/>
    <w:multiLevelType w:val="hybridMultilevel"/>
    <w:tmpl w:val="0700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64D19"/>
    <w:multiLevelType w:val="hybridMultilevel"/>
    <w:tmpl w:val="EA3A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C3BEC"/>
    <w:multiLevelType w:val="hybridMultilevel"/>
    <w:tmpl w:val="2A36CD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457E0"/>
    <w:multiLevelType w:val="hybridMultilevel"/>
    <w:tmpl w:val="096E0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F071A"/>
    <w:multiLevelType w:val="hybridMultilevel"/>
    <w:tmpl w:val="E474C68C"/>
    <w:lvl w:ilvl="0" w:tplc="15944F34">
      <w:start w:val="1"/>
      <w:numFmt w:val="bullet"/>
      <w:pStyle w:val="Overviewbullets"/>
      <w:lvlText w:val=""/>
      <w:lvlJc w:val="left"/>
      <w:pPr>
        <w:ind w:left="450" w:hanging="360"/>
      </w:pPr>
      <w:rPr>
        <w:rFonts w:ascii="Symbol" w:hAnsi="Symbol" w:hint="default"/>
        <w:spacing w:val="-2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57669"/>
    <w:multiLevelType w:val="hybridMultilevel"/>
    <w:tmpl w:val="B93E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C2A96"/>
    <w:multiLevelType w:val="hybridMultilevel"/>
    <w:tmpl w:val="A8868A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32112"/>
    <w:multiLevelType w:val="hybridMultilevel"/>
    <w:tmpl w:val="BAC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74059"/>
    <w:multiLevelType w:val="hybridMultilevel"/>
    <w:tmpl w:val="B796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36B5E"/>
    <w:multiLevelType w:val="hybridMultilevel"/>
    <w:tmpl w:val="7A6A9B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B1B71"/>
    <w:multiLevelType w:val="hybridMultilevel"/>
    <w:tmpl w:val="E80C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4191C"/>
    <w:multiLevelType w:val="hybridMultilevel"/>
    <w:tmpl w:val="E8C6B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70771">
    <w:abstractNumId w:val="21"/>
  </w:num>
  <w:num w:numId="2" w16cid:durableId="2023435609">
    <w:abstractNumId w:val="40"/>
  </w:num>
  <w:num w:numId="3" w16cid:durableId="1423142707">
    <w:abstractNumId w:val="19"/>
  </w:num>
  <w:num w:numId="4" w16cid:durableId="993025930">
    <w:abstractNumId w:val="25"/>
  </w:num>
  <w:num w:numId="5" w16cid:durableId="247814147">
    <w:abstractNumId w:val="38"/>
  </w:num>
  <w:num w:numId="6" w16cid:durableId="647246730">
    <w:abstractNumId w:val="14"/>
  </w:num>
  <w:num w:numId="7" w16cid:durableId="188878379">
    <w:abstractNumId w:val="20"/>
  </w:num>
  <w:num w:numId="8" w16cid:durableId="1084718569">
    <w:abstractNumId w:val="16"/>
  </w:num>
  <w:num w:numId="9" w16cid:durableId="1933972108">
    <w:abstractNumId w:val="18"/>
  </w:num>
  <w:num w:numId="10" w16cid:durableId="951520964">
    <w:abstractNumId w:val="35"/>
  </w:num>
  <w:num w:numId="11" w16cid:durableId="1259364890">
    <w:abstractNumId w:val="31"/>
  </w:num>
  <w:num w:numId="12" w16cid:durableId="1718116458">
    <w:abstractNumId w:val="32"/>
  </w:num>
  <w:num w:numId="13" w16cid:durableId="97020394">
    <w:abstractNumId w:val="28"/>
  </w:num>
  <w:num w:numId="14" w16cid:durableId="732510419">
    <w:abstractNumId w:val="0"/>
  </w:num>
  <w:num w:numId="15" w16cid:durableId="1588611475">
    <w:abstractNumId w:val="43"/>
  </w:num>
  <w:num w:numId="16" w16cid:durableId="1956061566">
    <w:abstractNumId w:val="27"/>
  </w:num>
  <w:num w:numId="17" w16cid:durableId="1431001438">
    <w:abstractNumId w:val="8"/>
  </w:num>
  <w:num w:numId="18" w16cid:durableId="1745448890">
    <w:abstractNumId w:val="3"/>
  </w:num>
  <w:num w:numId="19" w16cid:durableId="419110387">
    <w:abstractNumId w:val="2"/>
  </w:num>
  <w:num w:numId="20" w16cid:durableId="1365398812">
    <w:abstractNumId w:val="1"/>
  </w:num>
  <w:num w:numId="21" w16cid:durableId="960308603">
    <w:abstractNumId w:val="9"/>
  </w:num>
  <w:num w:numId="22" w16cid:durableId="6644684">
    <w:abstractNumId w:val="7"/>
  </w:num>
  <w:num w:numId="23" w16cid:durableId="655034326">
    <w:abstractNumId w:val="6"/>
  </w:num>
  <w:num w:numId="24" w16cid:durableId="963314983">
    <w:abstractNumId w:val="5"/>
  </w:num>
  <w:num w:numId="25" w16cid:durableId="511723855">
    <w:abstractNumId w:val="4"/>
  </w:num>
  <w:num w:numId="26" w16cid:durableId="367070160">
    <w:abstractNumId w:val="10"/>
  </w:num>
  <w:num w:numId="27" w16cid:durableId="1977485527">
    <w:abstractNumId w:val="34"/>
  </w:num>
  <w:num w:numId="28" w16cid:durableId="849412594">
    <w:abstractNumId w:val="11"/>
  </w:num>
  <w:num w:numId="29" w16cid:durableId="4136301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749655">
    <w:abstractNumId w:val="29"/>
  </w:num>
  <w:num w:numId="31" w16cid:durableId="755636154">
    <w:abstractNumId w:val="41"/>
  </w:num>
  <w:num w:numId="32" w16cid:durableId="61418143">
    <w:abstractNumId w:val="36"/>
  </w:num>
  <w:num w:numId="33" w16cid:durableId="1962611134">
    <w:abstractNumId w:val="44"/>
  </w:num>
  <w:num w:numId="34" w16cid:durableId="1901480143">
    <w:abstractNumId w:val="37"/>
  </w:num>
  <w:num w:numId="35" w16cid:durableId="1905673726">
    <w:abstractNumId w:val="30"/>
  </w:num>
  <w:num w:numId="36" w16cid:durableId="2064519413">
    <w:abstractNumId w:val="26"/>
  </w:num>
  <w:num w:numId="37" w16cid:durableId="1149787979">
    <w:abstractNumId w:val="22"/>
  </w:num>
  <w:num w:numId="38" w16cid:durableId="1627393612">
    <w:abstractNumId w:val="13"/>
  </w:num>
  <w:num w:numId="39" w16cid:durableId="1995135856">
    <w:abstractNumId w:val="24"/>
  </w:num>
  <w:num w:numId="40" w16cid:durableId="2053728336">
    <w:abstractNumId w:val="42"/>
  </w:num>
  <w:num w:numId="41" w16cid:durableId="1034237250">
    <w:abstractNumId w:val="39"/>
  </w:num>
  <w:num w:numId="42" w16cid:durableId="749235298">
    <w:abstractNumId w:val="17"/>
  </w:num>
  <w:num w:numId="43" w16cid:durableId="930506897">
    <w:abstractNumId w:val="42"/>
  </w:num>
  <w:num w:numId="44" w16cid:durableId="1261835842">
    <w:abstractNumId w:val="23"/>
  </w:num>
  <w:num w:numId="45" w16cid:durableId="840850471">
    <w:abstractNumId w:val="33"/>
  </w:num>
  <w:num w:numId="46" w16cid:durableId="1230120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2E"/>
    <w:rsid w:val="00022864"/>
    <w:rsid w:val="00061C33"/>
    <w:rsid w:val="00066B95"/>
    <w:rsid w:val="000A48B4"/>
    <w:rsid w:val="000A6B3E"/>
    <w:rsid w:val="000D1B5B"/>
    <w:rsid w:val="000D6449"/>
    <w:rsid w:val="000E3297"/>
    <w:rsid w:val="001221EE"/>
    <w:rsid w:val="001548C5"/>
    <w:rsid w:val="0017171B"/>
    <w:rsid w:val="00187E52"/>
    <w:rsid w:val="0019745E"/>
    <w:rsid w:val="001B7948"/>
    <w:rsid w:val="001F181D"/>
    <w:rsid w:val="00221428"/>
    <w:rsid w:val="002245C3"/>
    <w:rsid w:val="0025569B"/>
    <w:rsid w:val="00256D9F"/>
    <w:rsid w:val="00264F6F"/>
    <w:rsid w:val="00291723"/>
    <w:rsid w:val="002E76F3"/>
    <w:rsid w:val="003029AC"/>
    <w:rsid w:val="00303474"/>
    <w:rsid w:val="00334653"/>
    <w:rsid w:val="003617B5"/>
    <w:rsid w:val="003A66D5"/>
    <w:rsid w:val="003D0C5D"/>
    <w:rsid w:val="0041299C"/>
    <w:rsid w:val="004201EC"/>
    <w:rsid w:val="004223E9"/>
    <w:rsid w:val="004506F3"/>
    <w:rsid w:val="0048434E"/>
    <w:rsid w:val="004920A7"/>
    <w:rsid w:val="004C14E9"/>
    <w:rsid w:val="004E5D51"/>
    <w:rsid w:val="00531F0D"/>
    <w:rsid w:val="005715C1"/>
    <w:rsid w:val="00582642"/>
    <w:rsid w:val="00585295"/>
    <w:rsid w:val="005929DA"/>
    <w:rsid w:val="005A689F"/>
    <w:rsid w:val="005B2BD6"/>
    <w:rsid w:val="005E17FF"/>
    <w:rsid w:val="006227ED"/>
    <w:rsid w:val="006909AF"/>
    <w:rsid w:val="006A1803"/>
    <w:rsid w:val="006B7877"/>
    <w:rsid w:val="006D402D"/>
    <w:rsid w:val="00711B10"/>
    <w:rsid w:val="007151B4"/>
    <w:rsid w:val="007416F3"/>
    <w:rsid w:val="007453F2"/>
    <w:rsid w:val="00760AFB"/>
    <w:rsid w:val="007662B2"/>
    <w:rsid w:val="0077101E"/>
    <w:rsid w:val="00772A5C"/>
    <w:rsid w:val="007772C8"/>
    <w:rsid w:val="0077786A"/>
    <w:rsid w:val="007837B5"/>
    <w:rsid w:val="00790277"/>
    <w:rsid w:val="007B3A31"/>
    <w:rsid w:val="007B5D31"/>
    <w:rsid w:val="007B6FFA"/>
    <w:rsid w:val="007C364F"/>
    <w:rsid w:val="008000CE"/>
    <w:rsid w:val="00815F6C"/>
    <w:rsid w:val="00820EDB"/>
    <w:rsid w:val="008412E2"/>
    <w:rsid w:val="00852D24"/>
    <w:rsid w:val="00854FBF"/>
    <w:rsid w:val="00870736"/>
    <w:rsid w:val="00874A90"/>
    <w:rsid w:val="008E3DFD"/>
    <w:rsid w:val="0092154B"/>
    <w:rsid w:val="009326CA"/>
    <w:rsid w:val="00941A85"/>
    <w:rsid w:val="00941D12"/>
    <w:rsid w:val="009745D9"/>
    <w:rsid w:val="009D149D"/>
    <w:rsid w:val="009F4E05"/>
    <w:rsid w:val="00A17F7F"/>
    <w:rsid w:val="00A21D8B"/>
    <w:rsid w:val="00A63FCD"/>
    <w:rsid w:val="00A83AE9"/>
    <w:rsid w:val="00A909BE"/>
    <w:rsid w:val="00AC01F7"/>
    <w:rsid w:val="00AF271F"/>
    <w:rsid w:val="00B03A7F"/>
    <w:rsid w:val="00B72B44"/>
    <w:rsid w:val="00B77458"/>
    <w:rsid w:val="00B83747"/>
    <w:rsid w:val="00B86364"/>
    <w:rsid w:val="00B96048"/>
    <w:rsid w:val="00B96BE7"/>
    <w:rsid w:val="00BB6C3B"/>
    <w:rsid w:val="00BC7084"/>
    <w:rsid w:val="00BE5EF7"/>
    <w:rsid w:val="00BF1FE6"/>
    <w:rsid w:val="00C10F77"/>
    <w:rsid w:val="00C160D1"/>
    <w:rsid w:val="00C22D02"/>
    <w:rsid w:val="00C5059E"/>
    <w:rsid w:val="00C63E6E"/>
    <w:rsid w:val="00C706EC"/>
    <w:rsid w:val="00C7102E"/>
    <w:rsid w:val="00C83E60"/>
    <w:rsid w:val="00C870ED"/>
    <w:rsid w:val="00CA7446"/>
    <w:rsid w:val="00CC2104"/>
    <w:rsid w:val="00CC3B97"/>
    <w:rsid w:val="00D0543A"/>
    <w:rsid w:val="00D23839"/>
    <w:rsid w:val="00D27DA2"/>
    <w:rsid w:val="00D3057B"/>
    <w:rsid w:val="00D67370"/>
    <w:rsid w:val="00D7365C"/>
    <w:rsid w:val="00D75918"/>
    <w:rsid w:val="00DE5913"/>
    <w:rsid w:val="00E0128F"/>
    <w:rsid w:val="00E35BD0"/>
    <w:rsid w:val="00E35FB0"/>
    <w:rsid w:val="00E679ED"/>
    <w:rsid w:val="00E75998"/>
    <w:rsid w:val="00E971D3"/>
    <w:rsid w:val="00EA1FE9"/>
    <w:rsid w:val="00EA53E6"/>
    <w:rsid w:val="00EB52AC"/>
    <w:rsid w:val="00EC6F5A"/>
    <w:rsid w:val="00ED05D1"/>
    <w:rsid w:val="00F05829"/>
    <w:rsid w:val="00F429DD"/>
    <w:rsid w:val="00F45BC2"/>
    <w:rsid w:val="00F81628"/>
    <w:rsid w:val="00FA2E98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FB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D3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1D3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71D3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1D3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1D3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1D3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1D3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1B4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51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51B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151B4"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971D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71D3"/>
    <w:rPr>
      <w:rFonts w:ascii="Courier New" w:hAnsi="Courier New" w:cs="Times New Roman"/>
    </w:rPr>
  </w:style>
  <w:style w:type="paragraph" w:styleId="Title">
    <w:name w:val="Title"/>
    <w:basedOn w:val="Normal"/>
    <w:link w:val="TitleChar"/>
    <w:uiPriority w:val="99"/>
    <w:qFormat/>
    <w:rsid w:val="00E971D3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151B4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971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971D3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51B4"/>
    <w:rPr>
      <w:rFonts w:ascii="Verdana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71D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E971D3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1D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971D3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1D3"/>
    <w:rPr>
      <w:rFonts w:cs="Times New Roman"/>
      <w:sz w:val="24"/>
    </w:rPr>
  </w:style>
  <w:style w:type="paragraph" w:customStyle="1" w:styleId="Name">
    <w:name w:val="Name"/>
    <w:basedOn w:val="PlainText"/>
    <w:autoRedefine/>
    <w:uiPriority w:val="99"/>
    <w:rsid w:val="00E971D3"/>
    <w:pPr>
      <w:shd w:val="clear" w:color="auto" w:fill="DBE5F1"/>
      <w:spacing w:before="360" w:after="80"/>
      <w:ind w:left="360"/>
    </w:pPr>
    <w:rPr>
      <w:rFonts w:ascii="Calibri" w:hAnsi="Calibri"/>
      <w:b/>
      <w:bCs/>
      <w:spacing w:val="20"/>
      <w:sz w:val="38"/>
    </w:rPr>
  </w:style>
  <w:style w:type="character" w:customStyle="1" w:styleId="JobTextChar">
    <w:name w:val="Job Text Char"/>
    <w:link w:val="JobText"/>
    <w:uiPriority w:val="99"/>
    <w:locked/>
    <w:rsid w:val="00E971D3"/>
    <w:rPr>
      <w:rFonts w:ascii="Verdana" w:hAnsi="Verdana"/>
      <w:sz w:val="19"/>
      <w:lang w:val="en-US" w:eastAsia="en-US"/>
    </w:rPr>
  </w:style>
  <w:style w:type="paragraph" w:customStyle="1" w:styleId="JobText">
    <w:name w:val="Job Text"/>
    <w:basedOn w:val="PlainText"/>
    <w:link w:val="JobTextChar"/>
    <w:uiPriority w:val="99"/>
    <w:rsid w:val="00E971D3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Location"/>
    <w:uiPriority w:val="99"/>
    <w:rsid w:val="00E971D3"/>
    <w:pPr>
      <w:numPr>
        <w:numId w:val="11"/>
      </w:num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uiPriority w:val="99"/>
    <w:rsid w:val="00E971D3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uiPriority w:val="99"/>
    <w:rsid w:val="00E971D3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uiPriority w:val="99"/>
    <w:rsid w:val="00E971D3"/>
    <w:pPr>
      <w:ind w:left="360"/>
    </w:pPr>
    <w:rPr>
      <w:rFonts w:ascii="Calibri" w:hAnsi="Calibri"/>
      <w:sz w:val="22"/>
    </w:rPr>
  </w:style>
  <w:style w:type="paragraph" w:customStyle="1" w:styleId="SkillsInfo">
    <w:name w:val="Skills Info"/>
    <w:basedOn w:val="PlainText"/>
    <w:next w:val="PlainText"/>
    <w:uiPriority w:val="99"/>
    <w:rsid w:val="00E971D3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uiPriority w:val="99"/>
    <w:rsid w:val="00E971D3"/>
    <w:pPr>
      <w:shd w:val="clear" w:color="auto" w:fill="DBE5F1"/>
      <w:spacing w:before="480" w:after="120"/>
      <w:ind w:left="360"/>
    </w:pPr>
    <w:rPr>
      <w:rFonts w:ascii="Calibri" w:hAnsi="Calibri"/>
      <w:b/>
      <w:iCs/>
      <w:sz w:val="28"/>
    </w:rPr>
  </w:style>
  <w:style w:type="paragraph" w:customStyle="1" w:styleId="JobTitlebold">
    <w:name w:val="Job Title bold"/>
    <w:basedOn w:val="JobText"/>
    <w:link w:val="JobTitleboldCharChar"/>
    <w:uiPriority w:val="99"/>
    <w:rsid w:val="00E971D3"/>
    <w:pPr>
      <w:spacing w:before="120" w:after="0"/>
      <w:ind w:left="360"/>
      <w:jc w:val="left"/>
    </w:pPr>
    <w:rPr>
      <w:rFonts w:ascii="Calibri" w:hAnsi="Calibri"/>
      <w:b/>
      <w:sz w:val="22"/>
    </w:rPr>
  </w:style>
  <w:style w:type="character" w:customStyle="1" w:styleId="JobTitleboldCharChar">
    <w:name w:val="Job Title bold Char Char"/>
    <w:link w:val="JobTitlebold"/>
    <w:uiPriority w:val="99"/>
    <w:locked/>
    <w:rsid w:val="00E971D3"/>
    <w:rPr>
      <w:rFonts w:ascii="Calibri" w:hAnsi="Calibri"/>
      <w:b/>
      <w:sz w:val="22"/>
      <w:lang w:val="en-US" w:eastAsia="en-US"/>
    </w:rPr>
  </w:style>
  <w:style w:type="paragraph" w:customStyle="1" w:styleId="Dates">
    <w:name w:val="Dates"/>
    <w:basedOn w:val="Location"/>
    <w:uiPriority w:val="99"/>
    <w:rsid w:val="00E971D3"/>
    <w:pPr>
      <w:jc w:val="right"/>
    </w:pPr>
  </w:style>
  <w:style w:type="paragraph" w:customStyle="1" w:styleId="SubmitResume">
    <w:name w:val="Submit Resume"/>
    <w:basedOn w:val="Normal"/>
    <w:uiPriority w:val="99"/>
    <w:rsid w:val="00E971D3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E971D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1D3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E971D3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uiPriority w:val="99"/>
    <w:rsid w:val="00E971D3"/>
    <w:pPr>
      <w:spacing w:before="120"/>
    </w:pPr>
  </w:style>
  <w:style w:type="paragraph" w:customStyle="1" w:styleId="BulletPoints">
    <w:name w:val="Bullet Points"/>
    <w:basedOn w:val="Normal"/>
    <w:uiPriority w:val="99"/>
    <w:rsid w:val="00E971D3"/>
    <w:pPr>
      <w:numPr>
        <w:numId w:val="36"/>
      </w:numPr>
      <w:spacing w:before="120"/>
    </w:pPr>
    <w:rPr>
      <w:rFonts w:ascii="Calibri" w:hAnsi="Calibri"/>
      <w:sz w:val="22"/>
      <w:szCs w:val="20"/>
    </w:rPr>
  </w:style>
  <w:style w:type="paragraph" w:styleId="NoSpacing">
    <w:name w:val="No Spacing"/>
    <w:uiPriority w:val="99"/>
    <w:qFormat/>
    <w:rsid w:val="00C7102E"/>
    <w:rPr>
      <w:rFonts w:ascii="Century Gothic" w:hAnsi="Century Gothic"/>
      <w:sz w:val="22"/>
      <w:szCs w:val="22"/>
    </w:rPr>
  </w:style>
  <w:style w:type="character" w:styleId="Strong">
    <w:name w:val="Strong"/>
    <w:basedOn w:val="DefaultParagraphFont"/>
    <w:uiPriority w:val="99"/>
    <w:qFormat/>
    <w:rsid w:val="00C7102E"/>
    <w:rPr>
      <w:rFonts w:cs="Times New Roman"/>
      <w:b/>
    </w:rPr>
  </w:style>
  <w:style w:type="character" w:customStyle="1" w:styleId="bodytext0">
    <w:name w:val="bodytext"/>
    <w:basedOn w:val="DefaultParagraphFont"/>
    <w:uiPriority w:val="99"/>
    <w:rsid w:val="00C7102E"/>
    <w:rPr>
      <w:rFonts w:cs="Times New Roman"/>
    </w:rPr>
  </w:style>
  <w:style w:type="paragraph" w:customStyle="1" w:styleId="font8">
    <w:name w:val="font_8"/>
    <w:basedOn w:val="Normal"/>
    <w:rsid w:val="007837B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rne\AppData\Roaming\Microsoft\Templates\MN_CollegeGradShaded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9B2AD3CF41245A12A415681818E6F" ma:contentTypeVersion="5" ma:contentTypeDescription="Create a new document." ma:contentTypeScope="" ma:versionID="981a6af09fa45340521b49afadb851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2191c95823186904a6e742a71550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B5642-CC00-4E6F-8B7D-0B1F473DB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E2550-D471-4FA0-8C3A-30A39BA8AA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1D6540-6418-4B16-9A59-AC9D9197A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C:\Users\mhorne\AppData\Roaming\Microsoft\Templates\MN_CollegeGradShadedResume.dotm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Career Resume Example 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Career Resume Example </dc:title>
  <dc:subject/>
  <dc:creator/>
  <cp:keywords/>
  <dc:description/>
  <cp:lastModifiedBy/>
  <cp:revision>1</cp:revision>
  <cp:lastPrinted>2009-06-18T16:50:00Z</cp:lastPrinted>
  <dcterms:created xsi:type="dcterms:W3CDTF">2023-11-02T19:13:00Z</dcterms:created>
  <dcterms:modified xsi:type="dcterms:W3CDTF">2023-11-02T19:13:00Z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TC019533809991</vt:lpwstr>
  </property>
  <property fmtid="{D5CDD505-2E9C-101B-9397-08002B2CF9AE}" pid="3" name="ContentTypeId">
    <vt:lpwstr>0x0101004559B2AD3CF41245A12A415681818E6F</vt:lpwstr>
  </property>
</Properties>
</file>